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A5751F" w:rsidP="7ECBD8DD" w:rsidRDefault="00A5751F" w14:paraId="199D4FB2" w14:textId="2B340983">
      <w:pPr>
        <w:jc w:val="center"/>
      </w:pPr>
      <w:r w:rsidR="76990B52">
        <w:drawing>
          <wp:inline wp14:editId="11BC334A" wp14:anchorId="0D03FBC1">
            <wp:extent cx="1828800" cy="914400"/>
            <wp:effectExtent l="0" t="0" r="0" b="0"/>
            <wp:docPr id="695924696" name="" descr="National Aging and Disability Resource Center (N A D T C) logo., 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21a2a11d936454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43E1A" w:rsidP="00343E1A" w:rsidRDefault="00343E1A" w14:paraId="3E1F6989" w14:textId="67180A9B">
      <w:pPr>
        <w:pStyle w:val="Heading1"/>
        <w:jc w:val="center"/>
      </w:pPr>
      <w:r>
        <w:t>All Projects Meeting</w:t>
      </w:r>
    </w:p>
    <w:p w:rsidR="00343E1A" w:rsidP="00343E1A" w:rsidRDefault="00343E1A" w14:paraId="21D89C2F" w14:textId="205BBC12">
      <w:pPr>
        <w:pStyle w:val="Heading2"/>
        <w:jc w:val="center"/>
      </w:pPr>
      <w:r>
        <w:t xml:space="preserve">June 18, </w:t>
      </w:r>
      <w:proofErr w:type="gramStart"/>
      <w:r>
        <w:t>2025</w:t>
      </w:r>
      <w:proofErr w:type="gramEnd"/>
      <w:r>
        <w:t xml:space="preserve"> at 2:00pm Eastern Time</w:t>
      </w:r>
    </w:p>
    <w:p w:rsidR="00F35D54" w:rsidP="00F35D54" w:rsidRDefault="00F35D54" w14:paraId="66A0269B" w14:textId="77777777"/>
    <w:p w:rsidRPr="00F35D54" w:rsidR="00F35D54" w:rsidP="7ECBD8DD" w:rsidRDefault="00F35D54" w14:paraId="2541F87C" w14:textId="18491DE5">
      <w:pPr>
        <w:spacing w:before="240" w:beforeAutospacing="off" w:after="240" w:afterAutospacing="off"/>
        <w:jc w:val="center"/>
        <w:rPr>
          <w:rFonts w:ascii="Verdana" w:hAnsi="Verdana" w:eastAsia="Verdana" w:cs="Verdan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CBD8DD" w:rsidR="554A933C">
        <w:rPr>
          <w:rFonts w:ascii="Verdana" w:hAnsi="Verdana" w:eastAsia="Verdana" w:cs="Verdana" w:asciiTheme="minorAscii" w:hAnsiTheme="minorAscii" w:eastAsiaTheme="minorAscii" w:cstheme="minorAscii"/>
        </w:rPr>
        <w:t>The meeting will be held via</w:t>
      </w:r>
      <w:r w:rsidRPr="7ECBD8DD" w:rsidR="22BC251B">
        <w:rPr>
          <w:rFonts w:ascii="Verdana" w:hAnsi="Verdana" w:eastAsia="Verdana" w:cs="Verdana" w:asciiTheme="minorAscii" w:hAnsiTheme="minorAscii" w:eastAsiaTheme="minorAscii" w:cstheme="minorAscii"/>
        </w:rPr>
        <w:t xml:space="preserve"> </w:t>
      </w:r>
      <w:hyperlink r:id="Rfa486668cd894e83">
        <w:r w:rsidRPr="7ECBD8DD" w:rsidR="22BC251B">
          <w:rPr>
            <w:rStyle w:val="Hyperlink"/>
            <w:rFonts w:ascii="Verdana" w:hAnsi="Verdana" w:eastAsia="Verdana" w:cs="Verdana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Zoom</w:t>
        </w:r>
      </w:hyperlink>
      <w:r w:rsidRPr="7ECBD8DD" w:rsidR="22BC251B">
        <w:rPr>
          <w:rFonts w:ascii="Verdana" w:hAnsi="Verdana" w:eastAsia="Verdana" w:cs="Verdan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 ; </w:t>
      </w:r>
      <w:r w:rsidRPr="7ECBD8DD" w:rsidR="22BC251B">
        <w:rPr>
          <w:rFonts w:ascii="Verdana" w:hAnsi="Verdana" w:eastAsia="Verdana" w:cs="Verdan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Meeting ID: 894 9703 3135, Passcode: 194023</w:t>
      </w:r>
    </w:p>
    <w:p w:rsidR="00343E1A" w:rsidP="00343E1A" w:rsidRDefault="00F35D54" w14:paraId="0E7A6B26" w14:textId="4808544C" w14:noSpellErr="1">
      <w:pPr>
        <w:pStyle w:val="Heading3"/>
      </w:pPr>
      <w:r w:rsidRPr="7ECBD8DD" w:rsidR="00F35D54">
        <w:rPr>
          <w:b w:val="1"/>
          <w:bCs w:val="1"/>
          <w:i w:val="0"/>
          <w:iCs w:val="0"/>
          <w:color w:val="auto"/>
        </w:rPr>
        <w:t>2:00PM</w:t>
      </w:r>
      <w:r>
        <w:tab/>
      </w:r>
      <w:r w:rsidRPr="7ECBD8DD" w:rsidR="00343E1A">
        <w:rPr>
          <w:b w:val="1"/>
          <w:bCs w:val="1"/>
          <w:i w:val="0"/>
          <w:iCs w:val="0"/>
          <w:color w:val="auto"/>
        </w:rPr>
        <w:t xml:space="preserve">Welcome </w:t>
      </w:r>
      <w:r w:rsidRPr="7ECBD8DD" w:rsidR="007B7F60">
        <w:rPr>
          <w:b w:val="1"/>
          <w:bCs w:val="1"/>
          <w:i w:val="0"/>
          <w:iCs w:val="0"/>
          <w:color w:val="auto"/>
        </w:rPr>
        <w:t xml:space="preserve">and Grantee Updates </w:t>
      </w:r>
      <w:r>
        <w:tab/>
      </w:r>
      <w:r>
        <w:tab/>
      </w:r>
      <w:r>
        <w:tab/>
      </w:r>
      <w:r>
        <w:tab/>
      </w:r>
    </w:p>
    <w:p w:rsidR="00343E1A" w:rsidP="00343E1A" w:rsidRDefault="00343E1A" w14:paraId="4F812850" w14:textId="77777777">
      <w:r>
        <w:t>Grantees should be prepared to share with their peers at least one of the following items:</w:t>
      </w:r>
    </w:p>
    <w:p w:rsidR="00F35D54" w:rsidP="7ECBD8DD" w:rsidRDefault="00F35D54" w14:paraId="2DF99871" w14:textId="131B6E68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="00F35D54">
        <w:rPr/>
        <w:t xml:space="preserve">What is your agency and/or </w:t>
      </w:r>
      <w:r w:rsidR="1B3B74A7">
        <w:rPr/>
        <w:t>community</w:t>
      </w:r>
      <w:r w:rsidR="00F35D54">
        <w:rPr/>
        <w:t xml:space="preserve"> experience with 5310?</w:t>
      </w:r>
    </w:p>
    <w:p w:rsidR="538522AF" w:rsidP="7ECBD8DD" w:rsidRDefault="538522AF" w14:paraId="2F664B90" w14:textId="4A4BBF29">
      <w:pPr>
        <w:pStyle w:val="ListParagraph"/>
        <w:numPr>
          <w:ilvl w:val="0"/>
          <w:numId w:val="6"/>
        </w:numPr>
        <w:rPr/>
      </w:pPr>
      <w:r w:rsidR="538522AF">
        <w:rPr/>
        <w:t xml:space="preserve">What would you like to know more about regarding 5310? </w:t>
      </w:r>
    </w:p>
    <w:p w:rsidR="00F35D54" w:rsidP="00F35D54" w:rsidRDefault="00F35D54" w14:paraId="3B2B85C8" w14:textId="77777777">
      <w:pPr>
        <w:pStyle w:val="ListParagraph"/>
        <w:ind w:left="795"/>
      </w:pPr>
    </w:p>
    <w:p w:rsidR="00343E1A" w:rsidP="7ECBD8DD" w:rsidRDefault="00F35D54" w14:paraId="14F2BEDB" w14:textId="444B88FC">
      <w:pPr>
        <w:pStyle w:val="Heading3"/>
        <w:rPr>
          <w:b w:val="1"/>
          <w:bCs w:val="1"/>
          <w:i w:val="0"/>
          <w:iCs w:val="0"/>
          <w:color w:val="auto"/>
        </w:rPr>
      </w:pPr>
      <w:r w:rsidRPr="7ECBD8DD" w:rsidR="00F35D54">
        <w:rPr>
          <w:b w:val="1"/>
          <w:bCs w:val="1"/>
          <w:i w:val="0"/>
          <w:iCs w:val="0"/>
          <w:color w:val="auto"/>
        </w:rPr>
        <w:t>2:15PM</w:t>
      </w:r>
      <w:r>
        <w:tab/>
      </w:r>
      <w:r w:rsidRPr="7ECBD8DD" w:rsidR="22013EFE">
        <w:rPr>
          <w:b w:val="1"/>
          <w:bCs w:val="1"/>
          <w:i w:val="0"/>
          <w:iCs w:val="0"/>
          <w:color w:val="auto"/>
        </w:rPr>
        <w:t>Focus Topic-5310 Funding</w:t>
      </w:r>
    </w:p>
    <w:p w:rsidR="22013EFE" w:rsidP="7ECBD8DD" w:rsidRDefault="22013EFE" w14:paraId="75FEE455" w14:textId="5C31D62B">
      <w:pPr>
        <w:pStyle w:val="Normal"/>
      </w:pPr>
      <w:r w:rsidR="22013EFE">
        <w:rPr/>
        <w:t>NADTC Staff Members Jeremy Johnson-Miller and Dave Somers will lead a brief presentation and grantee discussion</w:t>
      </w:r>
      <w:r w:rsidR="3955DE6C">
        <w:rPr/>
        <w:t xml:space="preserve">. </w:t>
      </w:r>
    </w:p>
    <w:p w:rsidR="00F35D54" w:rsidP="00F35D54" w:rsidRDefault="00F35D54" w14:paraId="25B81680" w14:textId="36B7472E">
      <w:pPr>
        <w:pStyle w:val="ListParagraph"/>
        <w:numPr>
          <w:ilvl w:val="0"/>
          <w:numId w:val="9"/>
        </w:numPr>
        <w:jc w:val="both"/>
      </w:pPr>
      <w:r>
        <w:t xml:space="preserve">Overview of 5310 </w:t>
      </w:r>
    </w:p>
    <w:p w:rsidR="00F35D54" w:rsidP="00F35D54" w:rsidRDefault="00F35D54" w14:paraId="3EB9CE87" w14:textId="36C92303">
      <w:pPr>
        <w:pStyle w:val="ListParagraph"/>
        <w:numPr>
          <w:ilvl w:val="0"/>
          <w:numId w:val="9"/>
        </w:numPr>
        <w:jc w:val="both"/>
      </w:pPr>
      <w:proofErr w:type="gramStart"/>
      <w:r>
        <w:t>Flexibilities</w:t>
      </w:r>
      <w:proofErr w:type="gramEnd"/>
      <w:r>
        <w:t xml:space="preserve"> and Best Practices</w:t>
      </w:r>
    </w:p>
    <w:p w:rsidR="00F35D54" w:rsidP="00F35D54" w:rsidRDefault="00F35D54" w14:paraId="208D7A54" w14:textId="7C1F73BC">
      <w:pPr>
        <w:pStyle w:val="ListParagraph"/>
        <w:numPr>
          <w:ilvl w:val="0"/>
          <w:numId w:val="9"/>
        </w:numPr>
        <w:jc w:val="both"/>
      </w:pPr>
      <w:r>
        <w:t>NADTC Resources and Technical Assistance</w:t>
      </w:r>
    </w:p>
    <w:p w:rsidRPr="007B7F60" w:rsidR="00F35D54" w:rsidP="00F35D54" w:rsidRDefault="00F35D54" w14:paraId="0DB9D852" w14:textId="091F04C2" w14:noSpellErr="1">
      <w:pPr>
        <w:pStyle w:val="ListParagraph"/>
        <w:numPr>
          <w:ilvl w:val="0"/>
          <w:numId w:val="9"/>
        </w:numPr>
        <w:jc w:val="both"/>
        <w:rPr/>
      </w:pPr>
      <w:r w:rsidR="00F35D54">
        <w:rPr/>
        <w:t xml:space="preserve">Questions? </w:t>
      </w:r>
    </w:p>
    <w:p w:rsidR="7ECBD8DD" w:rsidP="7ECBD8DD" w:rsidRDefault="7ECBD8DD" w14:paraId="2639C850" w14:textId="2E4F1E84">
      <w:pPr>
        <w:pStyle w:val="ListParagraph"/>
        <w:ind w:left="720"/>
        <w:jc w:val="both"/>
      </w:pPr>
    </w:p>
    <w:p w:rsidRPr="00F35D54" w:rsidR="00F35D54" w:rsidP="7ECBD8DD" w:rsidRDefault="00F35D54" w14:paraId="46BF5851" w14:textId="5A4F68CA">
      <w:pPr>
        <w:pStyle w:val="Heading3"/>
        <w:rPr>
          <w:b w:val="1"/>
          <w:bCs w:val="1"/>
          <w:i w:val="0"/>
          <w:iCs w:val="0"/>
          <w:color w:val="auto"/>
        </w:rPr>
      </w:pPr>
      <w:r w:rsidRPr="7ECBD8DD" w:rsidR="00F35D54">
        <w:rPr>
          <w:b w:val="1"/>
          <w:bCs w:val="1"/>
          <w:i w:val="0"/>
          <w:iCs w:val="0"/>
          <w:color w:val="auto"/>
        </w:rPr>
        <w:t>2:</w:t>
      </w:r>
      <w:r w:rsidRPr="7ECBD8DD" w:rsidR="036D8A11">
        <w:rPr>
          <w:b w:val="1"/>
          <w:bCs w:val="1"/>
          <w:i w:val="0"/>
          <w:iCs w:val="0"/>
          <w:color w:val="auto"/>
        </w:rPr>
        <w:t>45</w:t>
      </w:r>
      <w:r w:rsidRPr="7ECBD8DD" w:rsidR="00F35D54">
        <w:rPr>
          <w:b w:val="1"/>
          <w:bCs w:val="1"/>
          <w:i w:val="0"/>
          <w:iCs w:val="0"/>
          <w:color w:val="auto"/>
        </w:rPr>
        <w:t xml:space="preserve">PM </w:t>
      </w:r>
      <w:r>
        <w:tab/>
      </w:r>
      <w:r w:rsidRPr="7ECBD8DD" w:rsidR="00343E1A">
        <w:rPr>
          <w:b w:val="1"/>
          <w:bCs w:val="1"/>
          <w:i w:val="0"/>
          <w:iCs w:val="0"/>
          <w:color w:val="auto"/>
        </w:rPr>
        <w:t xml:space="preserve">Wrap Up </w:t>
      </w:r>
      <w:r w:rsidRPr="7ECBD8DD" w:rsidR="00F35D54">
        <w:rPr>
          <w:b w:val="1"/>
          <w:bCs w:val="1"/>
          <w:i w:val="0"/>
          <w:iCs w:val="0"/>
          <w:color w:val="auto"/>
        </w:rPr>
        <w:t>and NADTC Updates</w:t>
      </w:r>
    </w:p>
    <w:p w:rsidRPr="007B7F60" w:rsidR="007B7F60" w:rsidP="7ECBD8DD" w:rsidRDefault="007B7F60" w14:paraId="60F8C934" w14:textId="1141D184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7ECBD8DD" w:rsidR="4D881CE9">
        <w:rPr>
          <w:sz w:val="22"/>
          <w:szCs w:val="22"/>
        </w:rPr>
        <w:t xml:space="preserve">Co-Director's Update </w:t>
      </w:r>
    </w:p>
    <w:p w:rsidRPr="007B7F60" w:rsidR="007B7F60" w:rsidP="7ECBD8DD" w:rsidRDefault="007B7F60" w14:paraId="329CEBA3" w14:textId="225852FF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7ECBD8DD" w:rsidR="4D881CE9">
        <w:rPr>
          <w:sz w:val="22"/>
          <w:szCs w:val="22"/>
        </w:rPr>
        <w:t xml:space="preserve">Final Presentations and Final Reports </w:t>
      </w:r>
    </w:p>
    <w:p w:rsidRPr="007B7F60" w:rsidR="007B7F60" w:rsidP="7ECBD8DD" w:rsidRDefault="007B7F60" w14:paraId="417EA09C" w14:textId="4F951933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7ECBD8DD" w:rsidR="4D881CE9">
        <w:rPr>
          <w:sz w:val="22"/>
          <w:szCs w:val="22"/>
        </w:rPr>
        <w:t>In-Person Meeting Plan</w:t>
      </w:r>
    </w:p>
    <w:p w:rsidRPr="007B7F60" w:rsidR="007B7F60" w:rsidP="7ECBD8DD" w:rsidRDefault="007B7F60" w14:paraId="2A02897D" w14:textId="37D79967">
      <w:pPr>
        <w:pStyle w:val="Normal"/>
      </w:pPr>
    </w:p>
    <w:p w:rsidRPr="00343E1A" w:rsidR="00343E1A" w:rsidP="7ECBD8DD" w:rsidRDefault="00343E1A" w14:paraId="45556BA4" w14:textId="0AD0F3D4">
      <w:pPr>
        <w:pStyle w:val="Heading3"/>
        <w:rPr>
          <w:b w:val="1"/>
          <w:bCs w:val="1"/>
          <w:i w:val="0"/>
          <w:iCs w:val="0"/>
          <w:color w:val="auto"/>
        </w:rPr>
      </w:pPr>
      <w:r w:rsidRPr="7ECBD8DD" w:rsidR="00F35D54">
        <w:rPr>
          <w:b w:val="1"/>
          <w:bCs w:val="1"/>
          <w:i w:val="0"/>
          <w:iCs w:val="0"/>
          <w:color w:val="auto"/>
        </w:rPr>
        <w:t xml:space="preserve">3:00PM </w:t>
      </w:r>
      <w:r>
        <w:tab/>
      </w:r>
      <w:r w:rsidRPr="7ECBD8DD" w:rsidR="00343E1A">
        <w:rPr>
          <w:b w:val="1"/>
          <w:bCs w:val="1"/>
          <w:i w:val="0"/>
          <w:iCs w:val="0"/>
          <w:color w:val="auto"/>
        </w:rPr>
        <w:t xml:space="preserve">Adjourn </w:t>
      </w:r>
    </w:p>
    <w:p w:rsidR="0561416D" w:rsidP="7ECBD8DD" w:rsidRDefault="0561416D" w14:paraId="7CC86AC9" w14:textId="4B21ADEA">
      <w:pPr>
        <w:pStyle w:val="Normal"/>
      </w:pPr>
      <w:r w:rsidR="0561416D">
        <w:rPr/>
        <w:t xml:space="preserve">The next All Projects Meeting will be </w:t>
      </w:r>
      <w:r w:rsidR="0561416D">
        <w:rPr/>
        <w:t>held</w:t>
      </w:r>
      <w:r w:rsidR="0561416D">
        <w:rPr/>
        <w:t xml:space="preserve"> Wednesday, July 16</w:t>
      </w:r>
      <w:r w:rsidRPr="7ECBD8DD" w:rsidR="0561416D">
        <w:rPr>
          <w:vertAlign w:val="superscript"/>
        </w:rPr>
        <w:t>th</w:t>
      </w:r>
      <w:r w:rsidR="0561416D">
        <w:rPr/>
        <w:t>.</w:t>
      </w:r>
    </w:p>
    <w:p w:rsidR="00A5751F" w:rsidP="00A5751F" w:rsidRDefault="00A5751F" w14:paraId="43072DF7" w14:textId="77777777"/>
    <w:p w:rsidRPr="00A5751F" w:rsidR="00A5751F" w:rsidP="00A5751F" w:rsidRDefault="00A5751F" w14:paraId="057B2F75" w14:textId="77777777"/>
    <w:sectPr w:rsidRPr="00A5751F" w:rsidR="00A5751F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2">
    <w:nsid w:val="705d80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6B2A15"/>
    <w:multiLevelType w:val="hybridMultilevel"/>
    <w:tmpl w:val="541ADE02"/>
    <w:lvl w:ilvl="0" w:tplc="04090001">
      <w:start w:val="1"/>
      <w:numFmt w:val="bullet"/>
      <w:lvlText w:val=""/>
      <w:lvlJc w:val="left"/>
      <w:pPr>
        <w:ind w:left="79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1" w15:restartNumberingAfterBreak="0">
    <w:nsid w:val="0B84733F"/>
    <w:multiLevelType w:val="hybridMultilevel"/>
    <w:tmpl w:val="268626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DA4ECD"/>
    <w:multiLevelType w:val="hybridMultilevel"/>
    <w:tmpl w:val="B7886D6E"/>
    <w:lvl w:ilvl="0" w:tplc="04090001">
      <w:start w:val="1"/>
      <w:numFmt w:val="bullet"/>
      <w:lvlText w:val=""/>
      <w:lvlJc w:val="left"/>
      <w:pPr>
        <w:ind w:left="81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hint="default" w:ascii="Wingdings" w:hAnsi="Wingdings"/>
      </w:rPr>
    </w:lvl>
  </w:abstractNum>
  <w:abstractNum w:abstractNumId="3" w15:restartNumberingAfterBreak="0">
    <w:nsid w:val="1CA11336"/>
    <w:multiLevelType w:val="hybridMultilevel"/>
    <w:tmpl w:val="485EAE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CB1740D"/>
    <w:multiLevelType w:val="hybridMultilevel"/>
    <w:tmpl w:val="BAF038F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CD8437B"/>
    <w:multiLevelType w:val="hybridMultilevel"/>
    <w:tmpl w:val="209E93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5732F82"/>
    <w:multiLevelType w:val="hybridMultilevel"/>
    <w:tmpl w:val="841EF6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C12437D"/>
    <w:multiLevelType w:val="hybridMultilevel"/>
    <w:tmpl w:val="9F8684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5072391"/>
    <w:multiLevelType w:val="hybridMultilevel"/>
    <w:tmpl w:val="515A3B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602198F"/>
    <w:multiLevelType w:val="hybridMultilevel"/>
    <w:tmpl w:val="65549F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20B6ACD"/>
    <w:multiLevelType w:val="hybridMultilevel"/>
    <w:tmpl w:val="36B64A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4110FB0"/>
    <w:multiLevelType w:val="hybridMultilevel"/>
    <w:tmpl w:val="036231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">
    <w:abstractNumId w:val="12"/>
  </w:num>
  <w:num w:numId="1" w16cid:durableId="562109257">
    <w:abstractNumId w:val="9"/>
  </w:num>
  <w:num w:numId="2" w16cid:durableId="2082480602">
    <w:abstractNumId w:val="10"/>
  </w:num>
  <w:num w:numId="3" w16cid:durableId="16738077">
    <w:abstractNumId w:val="2"/>
  </w:num>
  <w:num w:numId="4" w16cid:durableId="1400404671">
    <w:abstractNumId w:val="8"/>
  </w:num>
  <w:num w:numId="5" w16cid:durableId="1294096529">
    <w:abstractNumId w:val="11"/>
  </w:num>
  <w:num w:numId="6" w16cid:durableId="1439830810">
    <w:abstractNumId w:val="0"/>
  </w:num>
  <w:num w:numId="7" w16cid:durableId="1753888631">
    <w:abstractNumId w:val="3"/>
  </w:num>
  <w:num w:numId="8" w16cid:durableId="1799371373">
    <w:abstractNumId w:val="5"/>
  </w:num>
  <w:num w:numId="9" w16cid:durableId="1054113337">
    <w:abstractNumId w:val="6"/>
  </w:num>
  <w:num w:numId="10" w16cid:durableId="503017055">
    <w:abstractNumId w:val="1"/>
  </w:num>
  <w:num w:numId="11" w16cid:durableId="1178694561">
    <w:abstractNumId w:val="7"/>
  </w:num>
  <w:num w:numId="12" w16cid:durableId="794451737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E1A"/>
    <w:rsid w:val="000714CB"/>
    <w:rsid w:val="000B17C9"/>
    <w:rsid w:val="000C5C37"/>
    <w:rsid w:val="002070BD"/>
    <w:rsid w:val="00343E1A"/>
    <w:rsid w:val="003662FE"/>
    <w:rsid w:val="003C4B0E"/>
    <w:rsid w:val="005F2812"/>
    <w:rsid w:val="0079616F"/>
    <w:rsid w:val="007B7F60"/>
    <w:rsid w:val="00813D91"/>
    <w:rsid w:val="008B2035"/>
    <w:rsid w:val="009F6A97"/>
    <w:rsid w:val="00A066A5"/>
    <w:rsid w:val="00A5751F"/>
    <w:rsid w:val="00B9369B"/>
    <w:rsid w:val="00C61074"/>
    <w:rsid w:val="00C830AE"/>
    <w:rsid w:val="00DE72E0"/>
    <w:rsid w:val="00F01D31"/>
    <w:rsid w:val="00F35D54"/>
    <w:rsid w:val="00F52381"/>
    <w:rsid w:val="00F8173C"/>
    <w:rsid w:val="026CAE9B"/>
    <w:rsid w:val="036D8A11"/>
    <w:rsid w:val="0561416D"/>
    <w:rsid w:val="07060B17"/>
    <w:rsid w:val="15E9430D"/>
    <w:rsid w:val="1B3B74A7"/>
    <w:rsid w:val="1B693E9F"/>
    <w:rsid w:val="21EF3493"/>
    <w:rsid w:val="22013EFE"/>
    <w:rsid w:val="22BC251B"/>
    <w:rsid w:val="2426CE3B"/>
    <w:rsid w:val="243EF4FE"/>
    <w:rsid w:val="2A8E5F40"/>
    <w:rsid w:val="2B3CD873"/>
    <w:rsid w:val="30F64846"/>
    <w:rsid w:val="3955DE6C"/>
    <w:rsid w:val="397DD2A7"/>
    <w:rsid w:val="40DE760B"/>
    <w:rsid w:val="410B25E6"/>
    <w:rsid w:val="4A622E2D"/>
    <w:rsid w:val="4D881CE9"/>
    <w:rsid w:val="4FAE9A8C"/>
    <w:rsid w:val="512D85AF"/>
    <w:rsid w:val="538522AF"/>
    <w:rsid w:val="53C5BF41"/>
    <w:rsid w:val="554A933C"/>
    <w:rsid w:val="5CE75A23"/>
    <w:rsid w:val="72A285F1"/>
    <w:rsid w:val="73268852"/>
    <w:rsid w:val="76990B52"/>
    <w:rsid w:val="7E7B3940"/>
    <w:rsid w:val="7ECBD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B9930"/>
  <w15:chartTrackingRefBased/>
  <w15:docId w15:val="{C228C9EF-F327-4722-BDCC-2A40191F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5751F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01D31"/>
    <w:pPr>
      <w:keepNext/>
      <w:keepLines/>
      <w:spacing w:before="120"/>
      <w:outlineLvl w:val="0"/>
    </w:pPr>
    <w:rPr>
      <w:rFonts w:asciiTheme="majorHAnsi" w:hAnsiTheme="majorHAnsi" w:eastAsiaTheme="majorEastAsia"/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1D31"/>
    <w:pPr>
      <w:keepNext/>
      <w:keepLines/>
      <w:spacing w:before="120"/>
      <w:outlineLvl w:val="1"/>
    </w:pPr>
    <w:rPr>
      <w:rFonts w:asciiTheme="majorHAnsi" w:hAnsiTheme="majorHAnsi" w:eastAsiaTheme="majorEastAsia" w:cstheme="majorBid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1D31"/>
    <w:pPr>
      <w:keepNext/>
      <w:keepLines/>
      <w:spacing w:before="120"/>
      <w:outlineLvl w:val="2"/>
    </w:pPr>
    <w:rPr>
      <w:rFonts w:asciiTheme="majorHAnsi" w:hAnsiTheme="majorHAnsi" w:eastAsiaTheme="majorEastAsia" w:cstheme="majorBidi"/>
      <w:i/>
      <w:iCs/>
      <w:color w:val="004473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1D31"/>
    <w:pPr>
      <w:keepNext/>
      <w:keepLines/>
      <w:spacing w:before="120"/>
      <w:outlineLvl w:val="3"/>
    </w:pPr>
    <w:rPr>
      <w:rFonts w:asciiTheme="majorHAnsi" w:hAnsiTheme="majorHAnsi" w:eastAsiaTheme="majorEastAsia" w:cstheme="majorBidi"/>
      <w:color w:val="004473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B2035"/>
    <w:pPr>
      <w:spacing w:before="120" w:after="240" w:line="240" w:lineRule="auto"/>
      <w:contextualSpacing/>
    </w:pPr>
    <w:rPr>
      <w:rFonts w:asciiTheme="majorHAnsi" w:hAnsiTheme="majorHAnsi" w:eastAsiaTheme="majorEastAsia"/>
      <w:b/>
      <w:bCs/>
      <w:spacing w:val="-10"/>
      <w:kern w:val="28"/>
      <w:sz w:val="44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8B2035"/>
    <w:rPr>
      <w:rFonts w:asciiTheme="majorHAnsi" w:hAnsiTheme="majorHAnsi" w:eastAsiaTheme="majorEastAsia"/>
      <w:b/>
      <w:bCs/>
      <w:spacing w:val="-10"/>
      <w:kern w:val="28"/>
      <w:sz w:val="44"/>
      <w:szCs w:val="52"/>
    </w:rPr>
  </w:style>
  <w:style w:type="character" w:styleId="Heading1Char" w:customStyle="1">
    <w:name w:val="Heading 1 Char"/>
    <w:basedOn w:val="DefaultParagraphFont"/>
    <w:link w:val="Heading1"/>
    <w:uiPriority w:val="9"/>
    <w:rsid w:val="00F01D31"/>
    <w:rPr>
      <w:rFonts w:asciiTheme="majorHAnsi" w:hAnsiTheme="majorHAnsi" w:eastAsiaTheme="majorEastAsia"/>
      <w:b/>
      <w:bCs/>
      <w:sz w:val="32"/>
    </w:rPr>
  </w:style>
  <w:style w:type="character" w:styleId="Heading2Char" w:customStyle="1">
    <w:name w:val="Heading 2 Char"/>
    <w:basedOn w:val="DefaultParagraphFont"/>
    <w:link w:val="Heading2"/>
    <w:uiPriority w:val="9"/>
    <w:rsid w:val="00F01D31"/>
    <w:rPr>
      <w:rFonts w:asciiTheme="majorHAnsi" w:hAnsiTheme="majorHAnsi" w:eastAsiaTheme="majorEastAsia" w:cstheme="majorBidi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sid w:val="00F01D31"/>
    <w:rPr>
      <w:rFonts w:asciiTheme="majorHAnsi" w:hAnsiTheme="majorHAnsi" w:eastAsiaTheme="majorEastAsia" w:cstheme="majorBidi"/>
      <w:i/>
      <w:iCs/>
      <w:color w:val="004473"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rsid w:val="00F01D31"/>
    <w:rPr>
      <w:rFonts w:asciiTheme="majorHAnsi" w:hAnsiTheme="majorHAnsi" w:eastAsiaTheme="majorEastAsia" w:cstheme="majorBidi"/>
      <w:color w:val="004473"/>
      <w:sz w:val="24"/>
      <w:szCs w:val="24"/>
    </w:rPr>
  </w:style>
  <w:style w:type="paragraph" w:styleId="ListParagraph">
    <w:name w:val="List Paragraph"/>
    <w:basedOn w:val="Normal"/>
    <w:uiPriority w:val="34"/>
    <w:qFormat/>
    <w:rsid w:val="00343E1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35D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5D5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35D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D5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35D54"/>
    <w:rPr>
      <w:b/>
      <w:bCs/>
      <w:sz w:val="20"/>
      <w:szCs w:val="20"/>
    </w:rPr>
  </w:style>
  <w:style w:type="character" w:styleId="Hyperlink">
    <w:uiPriority w:val="99"/>
    <w:name w:val="Hyperlink"/>
    <w:basedOn w:val="DefaultParagraphFont"/>
    <w:unhideWhenUsed/>
    <w:rsid w:val="7ECBD8D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16/09/relationships/commentsIds" Target="commentsIds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openxmlformats.org/officeDocument/2006/relationships/theme" Target="theme/theme1.xml" Id="rId14" /><Relationship Type="http://schemas.openxmlformats.org/officeDocument/2006/relationships/image" Target="/media/image.jpg" Id="Rb21a2a11d936454b" /><Relationship Type="http://schemas.openxmlformats.org/officeDocument/2006/relationships/hyperlink" Target="https://usaging-org.zoom.us/j/89497033135?pwd=Epaxss0LtMTKab6iAjazawgdTMIOeU.1" TargetMode="External" Id="Rfa486668cd894e83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JaneWard-Struni\OneDrive%20-%20USAging\Documents\Custom%20Office%20Templates\2024_NADT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e6cf4a-8140-4505-8652-23234189d934">
      <Terms xmlns="http://schemas.microsoft.com/office/infopath/2007/PartnerControls"/>
    </lcf76f155ced4ddcb4097134ff3c332f>
    <TaxCatchAll xmlns="23d8fd70-2008-4445-9cdb-8b941da07f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BA9F1B88EE01489ED1676000FCCC6D" ma:contentTypeVersion="14" ma:contentTypeDescription="Create a new document." ma:contentTypeScope="" ma:versionID="4c2c2670c3fd7a454ef2aa620704a8aa">
  <xsd:schema xmlns:xsd="http://www.w3.org/2001/XMLSchema" xmlns:xs="http://www.w3.org/2001/XMLSchema" xmlns:p="http://schemas.microsoft.com/office/2006/metadata/properties" xmlns:ns2="f5e6cf4a-8140-4505-8652-23234189d934" xmlns:ns3="23d8fd70-2008-4445-9cdb-8b941da07fa0" targetNamespace="http://schemas.microsoft.com/office/2006/metadata/properties" ma:root="true" ma:fieldsID="e0a1f2d92941e61f04f90a16f54d97bd" ns2:_="" ns3:_="">
    <xsd:import namespace="f5e6cf4a-8140-4505-8652-23234189d934"/>
    <xsd:import namespace="23d8fd70-2008-4445-9cdb-8b941da07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6cf4a-8140-4505-8652-23234189d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f6295c1-ed5c-43b5-a143-d1eb0df13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8fd70-2008-4445-9cdb-8b941da07fa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2a21d8a-53d0-43c9-aab1-8d53d3614591}" ma:internalName="TaxCatchAll" ma:showField="CatchAllData" ma:web="23d8fd70-2008-4445-9cdb-8b941da07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4D7B57-5113-4A20-9614-B65C356C15A1}">
  <ds:schemaRefs>
    <ds:schemaRef ds:uri="http://schemas.microsoft.com/office/2006/metadata/properties"/>
    <ds:schemaRef ds:uri="http://schemas.microsoft.com/office/infopath/2007/PartnerControls"/>
    <ds:schemaRef ds:uri="2d32015e-0204-4058-82fc-e98b7a5354eb"/>
    <ds:schemaRef ds:uri="4f81154a-34ba-4b39-b7b5-5c48ee994806"/>
  </ds:schemaRefs>
</ds:datastoreItem>
</file>

<file path=customXml/itemProps2.xml><?xml version="1.0" encoding="utf-8"?>
<ds:datastoreItem xmlns:ds="http://schemas.openxmlformats.org/officeDocument/2006/customXml" ds:itemID="{3D348948-59E0-4FF6-83DA-4109657C81C6}"/>
</file>

<file path=customXml/itemProps3.xml><?xml version="1.0" encoding="utf-8"?>
<ds:datastoreItem xmlns:ds="http://schemas.openxmlformats.org/officeDocument/2006/customXml" ds:itemID="{16C57A6C-F1C0-4A87-87E7-3F4DDEC44D1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2024_NADTC_Template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Ward-Strunin</dc:creator>
  <cp:keywords/>
  <dc:description/>
  <cp:lastModifiedBy>Laura Jane Ward-Strunin</cp:lastModifiedBy>
  <cp:revision>2</cp:revision>
  <dcterms:created xsi:type="dcterms:W3CDTF">2025-06-09T13:10:00Z</dcterms:created>
  <dcterms:modified xsi:type="dcterms:W3CDTF">2025-06-12T13:26:35Z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0x010100AFBA9F1B88EE01489ED1676000FCCC6D</vt:lpwstr>
  </property>
</Properties>
</file>